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mid-western-profile"/>
    <w:p>
      <w:pPr>
        <w:pStyle w:val="Heading1"/>
      </w:pPr>
      <w:r>
        <w:t xml:space="preserve">Mid-Western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8,752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25,921          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Mudgee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13,321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Mid-Western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$48,895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$2,674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12,835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2,123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6,002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1139 - Mid-Western NSW Bushfire (6 - 16 December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1083 - Mid-Western NSW Bushfires (2-10 October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1077 - Mid-Western NSW Bushfires (17 October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44,259.05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2,224,500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151,243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2025-02-12T02:18:41Z</dcterms:created>
  <dcterms:modified xsi:type="dcterms:W3CDTF">2025-02-12T02:18:41Z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